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061A" w14:textId="77777777" w:rsidR="007A053F" w:rsidRDefault="00000000">
      <w:p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Social Media Template</w:t>
      </w:r>
    </w:p>
    <w:p w14:paraId="15E1CE31" w14:textId="77777777" w:rsidR="007A053F" w:rsidRDefault="007A053F">
      <w:pPr>
        <w:rPr>
          <w:rFonts w:ascii="Century Gothic" w:hAnsi="Century Gothic"/>
          <w:color w:val="4472C4"/>
          <w:lang w:val="en-GB"/>
        </w:rPr>
      </w:pPr>
    </w:p>
    <w:p w14:paraId="12AFF0DD" w14:textId="77777777" w:rsidR="007A053F" w:rsidRDefault="00000000">
      <w:r>
        <w:rPr>
          <w:rFonts w:ascii="Century Gothic" w:hAnsi="Century Gothic"/>
        </w:rPr>
        <w:t xml:space="preserve">Congratulations on being successful in securing community benefit funding from the </w:t>
      </w:r>
      <w:r>
        <w:rPr>
          <w:rFonts w:ascii="Century Gothic" w:hAnsi="Century Gothic"/>
          <w:b/>
          <w:bCs/>
        </w:rPr>
        <w:t>EirGrid North Connacht Community Benefit Fund</w:t>
      </w:r>
      <w:r>
        <w:rPr>
          <w:rFonts w:ascii="Century Gothic" w:hAnsi="Century Gothic"/>
        </w:rPr>
        <w:t xml:space="preserve">. We would request that when celebrating your success online that you please use the text below and the logos made available to you. </w:t>
      </w:r>
    </w:p>
    <w:p w14:paraId="02B81792" w14:textId="77777777" w:rsidR="007A053F" w:rsidRDefault="007A053F">
      <w:pPr>
        <w:rPr>
          <w:rFonts w:ascii="Century Gothic" w:hAnsi="Century Gothic"/>
        </w:rPr>
      </w:pPr>
    </w:p>
    <w:p w14:paraId="6B6CE1E0" w14:textId="77777777" w:rsidR="007A053F" w:rsidRDefault="0000000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Many thanks in advance. </w:t>
      </w:r>
    </w:p>
    <w:p w14:paraId="4B22442A" w14:textId="77777777" w:rsidR="007A053F" w:rsidRDefault="007A053F">
      <w:pPr>
        <w:rPr>
          <w:rFonts w:ascii="Century Gothic" w:hAnsi="Century Gothic"/>
        </w:rPr>
      </w:pPr>
    </w:p>
    <w:p w14:paraId="7C9DDE7D" w14:textId="77777777" w:rsidR="007A053F" w:rsidRDefault="00000000">
      <w:pPr>
        <w:rPr>
          <w:rFonts w:ascii="Century Gothic" w:hAnsi="Century Gothic"/>
          <w:color w:val="0E2841"/>
        </w:rPr>
      </w:pPr>
      <w:r>
        <w:rPr>
          <w:rFonts w:ascii="Century Gothic" w:hAnsi="Century Gothic"/>
          <w:color w:val="0E2841"/>
        </w:rPr>
        <w:t xml:space="preserve">Message: </w:t>
      </w:r>
    </w:p>
    <w:p w14:paraId="4F6D5C71" w14:textId="77777777" w:rsidR="007A053F" w:rsidRDefault="007A053F">
      <w:pPr>
        <w:rPr>
          <w:rFonts w:ascii="Century Gothic" w:hAnsi="Century Gothic"/>
        </w:rPr>
      </w:pPr>
    </w:p>
    <w:p w14:paraId="31803EC8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[Group Name] would like to thank EirGrid for the grant aid received through the EirGrid North Connacht Community Benefit Fund. </w:t>
      </w:r>
    </w:p>
    <w:p w14:paraId="1FF54F6E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funding is of great assistance towards [Project Description] </w:t>
      </w:r>
    </w:p>
    <w:p w14:paraId="20F50176" w14:textId="77777777" w:rsidR="007A053F" w:rsidRDefault="007A053F">
      <w:pPr>
        <w:rPr>
          <w:rFonts w:ascii="Century Gothic" w:hAnsi="Century Gothic"/>
        </w:rPr>
      </w:pPr>
    </w:p>
    <w:p w14:paraId="7245BED1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#Eirgrid – powering communities </w:t>
      </w:r>
    </w:p>
    <w:p w14:paraId="78B6458B" w14:textId="77777777" w:rsidR="007A053F" w:rsidRDefault="00000000">
      <w:r>
        <w:rPr>
          <w:rFonts w:ascii="Century Gothic" w:hAnsi="Century Gothic"/>
        </w:rPr>
        <w:t>#</w:t>
      </w:r>
      <w:r>
        <w:rPr>
          <w:rFonts w:ascii="Century Gothic" w:hAnsi="Century Gothic"/>
          <w:shd w:val="clear" w:color="auto" w:fill="FFFF00"/>
        </w:rPr>
        <w:t>** insert project hashtag</w:t>
      </w:r>
      <w:r>
        <w:rPr>
          <w:rFonts w:ascii="Century Gothic" w:hAnsi="Century Gothic"/>
        </w:rPr>
        <w:t xml:space="preserve"> </w:t>
      </w:r>
    </w:p>
    <w:p w14:paraId="0396DBD0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#CEFEnergy </w:t>
      </w:r>
    </w:p>
    <w:p w14:paraId="4D7B66D8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#ConnectingCommunities </w:t>
      </w:r>
    </w:p>
    <w:p w14:paraId="122553B9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#SECADCork </w:t>
      </w:r>
    </w:p>
    <w:p w14:paraId="3D099F39" w14:textId="77777777" w:rsidR="007A053F" w:rsidRDefault="007A053F">
      <w:pPr>
        <w:rPr>
          <w:rFonts w:ascii="Century Gothic" w:hAnsi="Century Gothic"/>
        </w:rPr>
      </w:pPr>
    </w:p>
    <w:p w14:paraId="352E1E55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Tag EirGrid on social media platforms. </w:t>
      </w:r>
    </w:p>
    <w:p w14:paraId="454E6770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on Facebook – @EirGrid </w:t>
      </w:r>
    </w:p>
    <w:p w14:paraId="6BE3153E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on Twitter – @EirGrid </w:t>
      </w:r>
    </w:p>
    <w:p w14:paraId="01B2D866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on </w:t>
      </w:r>
      <w:proofErr w:type="gramStart"/>
      <w:r>
        <w:rPr>
          <w:rFonts w:ascii="Century Gothic" w:hAnsi="Century Gothic"/>
        </w:rPr>
        <w:t>Instagram :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eirgrid</w:t>
      </w:r>
      <w:proofErr w:type="spellEnd"/>
      <w:r>
        <w:rPr>
          <w:rFonts w:ascii="Century Gothic" w:hAnsi="Century Gothic"/>
        </w:rPr>
        <w:t xml:space="preserve">_ </w:t>
      </w:r>
    </w:p>
    <w:p w14:paraId="452471AF" w14:textId="77777777" w:rsidR="007A053F" w:rsidRDefault="007A053F">
      <w:pPr>
        <w:rPr>
          <w:rFonts w:ascii="Century Gothic" w:hAnsi="Century Gothic"/>
        </w:rPr>
      </w:pPr>
    </w:p>
    <w:p w14:paraId="222A1BFF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Also, to enhance your post and make communities aware of the fund please make use of the logos below. </w:t>
      </w:r>
    </w:p>
    <w:p w14:paraId="4480D2D0" w14:textId="77777777" w:rsidR="007A053F" w:rsidRDefault="007A053F">
      <w:pPr>
        <w:rPr>
          <w:rFonts w:ascii="Century Gothic" w:hAnsi="Century Gothic"/>
        </w:rPr>
      </w:pPr>
    </w:p>
    <w:p w14:paraId="1D2452DA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EirGrid logo (see attached) </w:t>
      </w:r>
    </w:p>
    <w:p w14:paraId="158B2E25" w14:textId="77777777" w:rsidR="007A053F" w:rsidRDefault="007A053F">
      <w:pPr>
        <w:rPr>
          <w:rFonts w:ascii="Century Gothic" w:hAnsi="Century Gothic"/>
        </w:rPr>
      </w:pPr>
    </w:p>
    <w:p w14:paraId="1775F6B8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SECAD is partnering with EirGrid as the fund administrator on the North Connacht Community Benefit Fund and can also be tagged as a partner. </w:t>
      </w:r>
    </w:p>
    <w:p w14:paraId="2386A9F1" w14:textId="77777777" w:rsidR="007A053F" w:rsidRDefault="007A053F">
      <w:pPr>
        <w:rPr>
          <w:rFonts w:ascii="Century Gothic" w:hAnsi="Century Gothic"/>
        </w:rPr>
      </w:pPr>
    </w:p>
    <w:p w14:paraId="003245C4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 tag SECAD you can use. </w:t>
      </w:r>
    </w:p>
    <w:p w14:paraId="23AB210F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On Facebook - @secadcork </w:t>
      </w:r>
    </w:p>
    <w:p w14:paraId="77200068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on Twitter – @SECADCork </w:t>
      </w:r>
    </w:p>
    <w:p w14:paraId="21BC9AB5" w14:textId="77777777" w:rsidR="007A053F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• on Instagram – @</w:t>
      </w:r>
      <w:proofErr w:type="gramStart"/>
      <w:r>
        <w:rPr>
          <w:rFonts w:ascii="Century Gothic" w:hAnsi="Century Gothic"/>
        </w:rPr>
        <w:t>secad.partnership</w:t>
      </w:r>
      <w:proofErr w:type="gramEnd"/>
      <w:r>
        <w:rPr>
          <w:rFonts w:ascii="Century Gothic" w:hAnsi="Century Gothic"/>
        </w:rPr>
        <w:t xml:space="preserve"> </w:t>
      </w:r>
    </w:p>
    <w:p w14:paraId="5B87CE38" w14:textId="77777777" w:rsidR="007A053F" w:rsidRDefault="007A053F"/>
    <w:p w14:paraId="03FF2A97" w14:textId="77777777" w:rsidR="007A053F" w:rsidRDefault="007A053F"/>
    <w:p w14:paraId="6F119A13" w14:textId="77777777" w:rsidR="007A053F" w:rsidRDefault="00000000">
      <w:r>
        <w:rPr>
          <w:noProof/>
        </w:rPr>
        <w:drawing>
          <wp:inline distT="0" distB="0" distL="0" distR="0" wp14:anchorId="62CC0525" wp14:editId="47EE3D66">
            <wp:extent cx="2433392" cy="1007952"/>
            <wp:effectExtent l="0" t="0" r="5008" b="1698"/>
            <wp:docPr id="148184255" name="Picture 3" descr="A logo with text and a leaf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392" cy="10079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50C616" w14:textId="77777777" w:rsidR="007A053F" w:rsidRDefault="007A053F"/>
    <w:sectPr w:rsidR="007A053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7F16" w14:textId="77777777" w:rsidR="00611A01" w:rsidRDefault="00611A01">
      <w:r>
        <w:separator/>
      </w:r>
    </w:p>
  </w:endnote>
  <w:endnote w:type="continuationSeparator" w:id="0">
    <w:p w14:paraId="2AD55D59" w14:textId="77777777" w:rsidR="00611A01" w:rsidRDefault="0061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C5F8" w14:textId="77777777" w:rsidR="00611A01" w:rsidRDefault="00611A01">
      <w:r>
        <w:rPr>
          <w:color w:val="000000"/>
        </w:rPr>
        <w:separator/>
      </w:r>
    </w:p>
  </w:footnote>
  <w:footnote w:type="continuationSeparator" w:id="0">
    <w:p w14:paraId="31A88EE7" w14:textId="77777777" w:rsidR="00611A01" w:rsidRDefault="0061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053F"/>
    <w:rsid w:val="00611A01"/>
    <w:rsid w:val="007A053F"/>
    <w:rsid w:val="0099298F"/>
    <w:rsid w:val="009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E1BF"/>
  <w15:docId w15:val="{E7F6FDBA-309A-4CC7-938D-99BAF310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Eirgrid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Barrett</dc:creator>
  <dc:description/>
  <cp:lastModifiedBy>Mac aBhaird, Lochlann</cp:lastModifiedBy>
  <cp:revision>2</cp:revision>
  <dcterms:created xsi:type="dcterms:W3CDTF">2026-01-08T17:17:00Z</dcterms:created>
  <dcterms:modified xsi:type="dcterms:W3CDTF">2026-01-08T17:17:00Z</dcterms:modified>
</cp:coreProperties>
</file>