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745B0" w14:textId="21FA1E94" w:rsidR="00E44B1B" w:rsidRPr="00614847" w:rsidRDefault="00614847" w:rsidP="00614847">
      <w:pPr>
        <w:ind w:left="-284"/>
        <w:rPr>
          <w:b/>
          <w:sz w:val="40"/>
          <w:szCs w:val="36"/>
        </w:rPr>
      </w:pPr>
      <w:bookmarkStart w:id="0" w:name="_GoBack"/>
      <w:bookmarkEnd w:id="0"/>
      <w:r w:rsidRPr="00614847">
        <w:rPr>
          <w:b/>
          <w:sz w:val="40"/>
          <w:szCs w:val="36"/>
        </w:rPr>
        <w:t>Form GEN0</w:t>
      </w:r>
      <w:r w:rsidR="009177BA">
        <w:rPr>
          <w:b/>
          <w:sz w:val="40"/>
          <w:szCs w:val="36"/>
        </w:rPr>
        <w:t>2</w:t>
      </w:r>
      <w:r w:rsidRPr="00614847">
        <w:rPr>
          <w:b/>
          <w:sz w:val="40"/>
          <w:szCs w:val="36"/>
        </w:rPr>
        <w:t xml:space="preserve"> - </w:t>
      </w:r>
      <w:r w:rsidR="003167FF" w:rsidRPr="00614847">
        <w:rPr>
          <w:b/>
          <w:sz w:val="40"/>
          <w:szCs w:val="36"/>
        </w:rPr>
        <w:t xml:space="preserve">Major </w:t>
      </w:r>
      <w:r w:rsidR="00A70313" w:rsidRPr="00614847">
        <w:rPr>
          <w:b/>
          <w:sz w:val="40"/>
          <w:szCs w:val="36"/>
        </w:rPr>
        <w:t>Generat</w:t>
      </w:r>
      <w:r w:rsidR="009E23E0">
        <w:rPr>
          <w:b/>
          <w:sz w:val="40"/>
          <w:szCs w:val="36"/>
        </w:rPr>
        <w:t>or</w:t>
      </w:r>
      <w:r w:rsidR="00A70313" w:rsidRPr="00614847">
        <w:rPr>
          <w:b/>
          <w:sz w:val="40"/>
          <w:szCs w:val="36"/>
        </w:rPr>
        <w:t xml:space="preserve"> </w:t>
      </w:r>
      <w:r w:rsidR="003167FF" w:rsidRPr="00614847">
        <w:rPr>
          <w:b/>
          <w:sz w:val="40"/>
          <w:szCs w:val="36"/>
        </w:rPr>
        <w:t>Outage Cancellation</w:t>
      </w:r>
    </w:p>
    <w:p w14:paraId="688745B1" w14:textId="77777777" w:rsidR="003167FF" w:rsidRPr="008E34FB" w:rsidRDefault="003167FF" w:rsidP="008E34FB">
      <w:pPr>
        <w:pStyle w:val="Heading1"/>
      </w:pPr>
      <w:r w:rsidRPr="008E34FB">
        <w:t>Unit Details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195"/>
      </w:tblGrid>
      <w:tr w:rsidR="003167FF" w:rsidRPr="00F24A38" w14:paraId="688745B8" w14:textId="77777777" w:rsidTr="00E053B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B2" w14:textId="77777777" w:rsidR="003167FF" w:rsidRPr="008E34FB" w:rsidRDefault="003167FF" w:rsidP="008E34FB">
            <w:pPr>
              <w:pStyle w:val="NoSpacing"/>
              <w:rPr>
                <w:b/>
                <w:smallCaps/>
                <w:sz w:val="22"/>
              </w:rPr>
            </w:pPr>
            <w:r w:rsidRPr="008E34FB">
              <w:rPr>
                <w:b/>
                <w:smallCaps/>
                <w:sz w:val="22"/>
              </w:rPr>
              <w:t>Station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B3" w14:textId="77777777" w:rsidR="003167FF" w:rsidRPr="008E34FB" w:rsidRDefault="003167FF" w:rsidP="008E34FB">
            <w:pPr>
              <w:pStyle w:val="NoSpacing"/>
              <w:rPr>
                <w:b/>
                <w:smallCaps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B4" w14:textId="77777777" w:rsidR="003167FF" w:rsidRPr="008E34FB" w:rsidRDefault="003167FF" w:rsidP="008E34FB">
            <w:pPr>
              <w:pStyle w:val="NoSpacing"/>
              <w:rPr>
                <w:b/>
                <w:smallCaps/>
                <w:sz w:val="22"/>
              </w:rPr>
            </w:pPr>
            <w:r w:rsidRPr="008E34FB">
              <w:rPr>
                <w:b/>
                <w:smallCaps/>
                <w:sz w:val="22"/>
              </w:rPr>
              <w:t>Unit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B5" w14:textId="77777777" w:rsidR="003167FF" w:rsidRPr="008E34FB" w:rsidRDefault="003167FF" w:rsidP="008E34FB">
            <w:pPr>
              <w:pStyle w:val="NoSpacing"/>
              <w:rPr>
                <w:b/>
                <w:smallCaps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B6" w14:textId="77777777" w:rsidR="003167FF" w:rsidRPr="008E34FB" w:rsidRDefault="003167FF" w:rsidP="008E34FB">
            <w:pPr>
              <w:pStyle w:val="NoSpacing"/>
              <w:rPr>
                <w:b/>
                <w:smallCaps/>
                <w:sz w:val="22"/>
              </w:rPr>
            </w:pPr>
            <w:r w:rsidRPr="008E34FB">
              <w:rPr>
                <w:b/>
                <w:smallCaps/>
                <w:sz w:val="22"/>
              </w:rPr>
              <w:t>Unit Capacity (in MW)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B7" w14:textId="77777777" w:rsidR="003167FF" w:rsidRPr="008E34FB" w:rsidRDefault="003167FF" w:rsidP="008E34FB">
            <w:pPr>
              <w:pStyle w:val="NoSpacing"/>
              <w:rPr>
                <w:b/>
                <w:smallCaps/>
                <w:sz w:val="22"/>
              </w:rPr>
            </w:pPr>
          </w:p>
        </w:tc>
      </w:tr>
    </w:tbl>
    <w:p w14:paraId="688745B9" w14:textId="77777777" w:rsidR="008E34FB" w:rsidRPr="008E34FB" w:rsidRDefault="003167FF" w:rsidP="008E34FB">
      <w:pPr>
        <w:pStyle w:val="Heading1"/>
      </w:pPr>
      <w:r w:rsidRPr="008E34FB">
        <w:t xml:space="preserve">Original </w:t>
      </w:r>
      <w:r w:rsidR="009E23E0">
        <w:t>Generator</w:t>
      </w:r>
      <w:r w:rsidR="00A70313">
        <w:t xml:space="preserve"> </w:t>
      </w:r>
      <w:r w:rsidRPr="008E34FB">
        <w:t>Outage Details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8"/>
        <w:gridCol w:w="1548"/>
        <w:gridCol w:w="2966"/>
      </w:tblGrid>
      <w:tr w:rsidR="003167FF" w:rsidRPr="00F24A38" w14:paraId="688745BE" w14:textId="77777777" w:rsidTr="003167FF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BA" w14:textId="77777777" w:rsidR="003167FF" w:rsidRPr="008E34FB" w:rsidRDefault="003167FF" w:rsidP="008E34FB">
            <w:pPr>
              <w:rPr>
                <w:b/>
                <w:smallCaps/>
                <w:sz w:val="22"/>
              </w:rPr>
            </w:pPr>
            <w:r w:rsidRPr="008E34FB">
              <w:rPr>
                <w:b/>
                <w:smallCaps/>
                <w:sz w:val="22"/>
              </w:rPr>
              <w:t>Start Time: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BB" w14:textId="77777777" w:rsidR="003167FF" w:rsidRPr="008E34FB" w:rsidRDefault="003167FF" w:rsidP="008E34FB">
            <w:pPr>
              <w:rPr>
                <w:b/>
                <w:smallCaps/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BC" w14:textId="77777777" w:rsidR="003167FF" w:rsidRPr="008E34FB" w:rsidRDefault="003167FF" w:rsidP="008E34FB">
            <w:pPr>
              <w:rPr>
                <w:b/>
                <w:smallCaps/>
                <w:sz w:val="22"/>
              </w:rPr>
            </w:pPr>
            <w:r w:rsidRPr="008E34FB">
              <w:rPr>
                <w:b/>
                <w:smallCaps/>
                <w:sz w:val="22"/>
              </w:rPr>
              <w:t>Finish Time: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BD" w14:textId="77777777" w:rsidR="003167FF" w:rsidRPr="008E34FB" w:rsidRDefault="003167FF" w:rsidP="008E34FB">
            <w:pPr>
              <w:rPr>
                <w:b/>
                <w:smallCaps/>
                <w:sz w:val="22"/>
              </w:rPr>
            </w:pPr>
          </w:p>
        </w:tc>
      </w:tr>
      <w:tr w:rsidR="008E34FB" w:rsidRPr="00F24A38" w14:paraId="688745C2" w14:textId="77777777" w:rsidTr="008E34FB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BF" w14:textId="77777777" w:rsidR="008E34FB" w:rsidRPr="008E34FB" w:rsidRDefault="008E34FB" w:rsidP="008E34FB">
            <w:pPr>
              <w:pStyle w:val="NoSpacing"/>
              <w:rPr>
                <w:b/>
                <w:smallCaps/>
                <w:sz w:val="22"/>
              </w:rPr>
            </w:pPr>
            <w:r w:rsidRPr="008E34FB">
              <w:rPr>
                <w:b/>
                <w:smallCaps/>
                <w:sz w:val="22"/>
              </w:rPr>
              <w:t>Outage Reason &amp; Detail of Work</w:t>
            </w:r>
          </w:p>
          <w:p w14:paraId="688745C0" w14:textId="77777777" w:rsidR="008E34FB" w:rsidRPr="008E34FB" w:rsidRDefault="008E34FB" w:rsidP="008E34FB">
            <w:pPr>
              <w:pStyle w:val="NoSpacing"/>
              <w:rPr>
                <w:b/>
                <w:smallCaps/>
                <w:sz w:val="22"/>
              </w:rPr>
            </w:pP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C1" w14:textId="77777777" w:rsidR="008E34FB" w:rsidRPr="008E34FB" w:rsidRDefault="008E34FB" w:rsidP="008E34FB">
            <w:pPr>
              <w:pStyle w:val="NoSpacing"/>
              <w:rPr>
                <w:b/>
                <w:smallCaps/>
                <w:sz w:val="22"/>
              </w:rPr>
            </w:pPr>
          </w:p>
        </w:tc>
      </w:tr>
      <w:tr w:rsidR="008E34FB" w:rsidRPr="00F24A38" w14:paraId="688745C8" w14:textId="77777777" w:rsidTr="008E34FB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C3" w14:textId="77777777" w:rsidR="008E34FB" w:rsidRPr="008E34FB" w:rsidRDefault="008E34FB" w:rsidP="008E34FB">
            <w:pPr>
              <w:pStyle w:val="NoSpacing"/>
              <w:rPr>
                <w:b/>
                <w:smallCaps/>
                <w:sz w:val="22"/>
              </w:rPr>
            </w:pPr>
            <w:r w:rsidRPr="008E34FB">
              <w:rPr>
                <w:b/>
                <w:smallCaps/>
                <w:sz w:val="22"/>
              </w:rPr>
              <w:t>Rational for Cancellation</w:t>
            </w:r>
          </w:p>
          <w:p w14:paraId="688745C4" w14:textId="77777777" w:rsidR="008E34FB" w:rsidRPr="008E34FB" w:rsidRDefault="008E34FB" w:rsidP="008E34FB">
            <w:pPr>
              <w:pStyle w:val="NoSpacing"/>
              <w:rPr>
                <w:b/>
                <w:smallCaps/>
                <w:sz w:val="22"/>
              </w:rPr>
            </w:pPr>
          </w:p>
          <w:p w14:paraId="688745C5" w14:textId="77777777" w:rsidR="008E34FB" w:rsidRPr="008E34FB" w:rsidRDefault="008E34FB" w:rsidP="008E34FB">
            <w:pPr>
              <w:pStyle w:val="NoSpacing"/>
              <w:rPr>
                <w:b/>
                <w:smallCaps/>
                <w:sz w:val="22"/>
              </w:rPr>
            </w:pPr>
          </w:p>
          <w:p w14:paraId="688745C6" w14:textId="77777777" w:rsidR="008E34FB" w:rsidRPr="008E34FB" w:rsidRDefault="008E34FB" w:rsidP="008E34FB">
            <w:pPr>
              <w:pStyle w:val="NoSpacing"/>
              <w:rPr>
                <w:b/>
                <w:smallCaps/>
                <w:sz w:val="22"/>
              </w:rPr>
            </w:pP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C7" w14:textId="77777777" w:rsidR="008E34FB" w:rsidRPr="008E34FB" w:rsidRDefault="008E34FB" w:rsidP="008E34FB">
            <w:pPr>
              <w:pStyle w:val="NoSpacing"/>
              <w:rPr>
                <w:b/>
                <w:smallCaps/>
                <w:sz w:val="22"/>
              </w:rPr>
            </w:pPr>
          </w:p>
        </w:tc>
      </w:tr>
      <w:tr w:rsidR="008E34FB" w:rsidRPr="00F24A38" w14:paraId="688745CC" w14:textId="77777777" w:rsidTr="008E34FB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C9" w14:textId="77777777" w:rsidR="008E34FB" w:rsidRDefault="008E34FB" w:rsidP="008E34FB">
            <w:pPr>
              <w:pStyle w:val="NoSpacing"/>
              <w:rPr>
                <w:b/>
                <w:smallCaps/>
                <w:sz w:val="22"/>
              </w:rPr>
            </w:pPr>
            <w:r w:rsidRPr="008E34FB">
              <w:rPr>
                <w:b/>
                <w:smallCaps/>
                <w:sz w:val="22"/>
              </w:rPr>
              <w:t>Implications for Cancellation</w:t>
            </w:r>
          </w:p>
          <w:p w14:paraId="688745CA" w14:textId="77777777" w:rsidR="008E34FB" w:rsidRPr="008E34FB" w:rsidRDefault="008E34FB" w:rsidP="008E34FB">
            <w:pPr>
              <w:pStyle w:val="NoSpacing"/>
              <w:rPr>
                <w:b/>
                <w:smallCaps/>
                <w:sz w:val="22"/>
              </w:rPr>
            </w:pP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CB" w14:textId="77777777" w:rsidR="008E34FB" w:rsidRPr="008E34FB" w:rsidRDefault="008E34FB" w:rsidP="008E34FB">
            <w:pPr>
              <w:pStyle w:val="NoSpacing"/>
              <w:rPr>
                <w:b/>
                <w:smallCaps/>
                <w:sz w:val="22"/>
              </w:rPr>
            </w:pPr>
          </w:p>
        </w:tc>
      </w:tr>
    </w:tbl>
    <w:p w14:paraId="688745CD" w14:textId="77777777" w:rsidR="008E34FB" w:rsidRPr="008E34FB" w:rsidRDefault="008E34FB" w:rsidP="008E34FB">
      <w:pPr>
        <w:pStyle w:val="Heading1"/>
      </w:pPr>
      <w:r>
        <w:t>New proposed</w:t>
      </w:r>
      <w:r w:rsidRPr="008E34FB">
        <w:t xml:space="preserve"> </w:t>
      </w:r>
      <w:r w:rsidR="009E23E0">
        <w:t>Generator</w:t>
      </w:r>
      <w:r w:rsidR="00A70313">
        <w:t xml:space="preserve"> </w:t>
      </w:r>
      <w:r w:rsidRPr="008E34FB">
        <w:t>Outage Details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8"/>
        <w:gridCol w:w="1548"/>
        <w:gridCol w:w="2966"/>
      </w:tblGrid>
      <w:tr w:rsidR="008E34FB" w:rsidRPr="00F24A38" w14:paraId="688745D2" w14:textId="77777777" w:rsidTr="008E34FB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CE" w14:textId="77777777" w:rsidR="008E34FB" w:rsidRPr="008E34FB" w:rsidRDefault="008E34FB" w:rsidP="008E34FB">
            <w:pPr>
              <w:rPr>
                <w:rFonts w:ascii="Arial" w:hAnsi="Arial" w:cs="Arial"/>
                <w:b/>
                <w:smallCaps/>
              </w:rPr>
            </w:pPr>
            <w:r w:rsidRPr="008E34FB">
              <w:rPr>
                <w:rFonts w:ascii="Arial" w:hAnsi="Arial" w:cs="Arial"/>
                <w:b/>
                <w:smallCaps/>
              </w:rPr>
              <w:t>Start Time: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CF" w14:textId="77777777" w:rsidR="008E34FB" w:rsidRPr="008E34FB" w:rsidRDefault="008E34FB" w:rsidP="008E34FB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D0" w14:textId="77777777" w:rsidR="008E34FB" w:rsidRPr="008E34FB" w:rsidRDefault="008E34FB" w:rsidP="008E34FB">
            <w:pPr>
              <w:jc w:val="both"/>
              <w:rPr>
                <w:rFonts w:ascii="Arial" w:hAnsi="Arial" w:cs="Arial"/>
                <w:b/>
                <w:smallCaps/>
              </w:rPr>
            </w:pPr>
            <w:r w:rsidRPr="008E34FB">
              <w:rPr>
                <w:rFonts w:ascii="Arial" w:hAnsi="Arial" w:cs="Arial"/>
                <w:b/>
                <w:smallCaps/>
              </w:rPr>
              <w:t>Finish Time: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D1" w14:textId="77777777" w:rsidR="008E34FB" w:rsidRPr="008E34FB" w:rsidRDefault="008E34FB" w:rsidP="008E34FB">
            <w:pPr>
              <w:rPr>
                <w:rFonts w:ascii="Arial" w:hAnsi="Arial" w:cs="Arial"/>
                <w:smallCaps/>
              </w:rPr>
            </w:pPr>
          </w:p>
        </w:tc>
      </w:tr>
      <w:tr w:rsidR="00E053B6" w:rsidRPr="00F24A38" w14:paraId="688745D6" w14:textId="77777777" w:rsidTr="00E053B6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D3" w14:textId="77777777" w:rsidR="00E053B6" w:rsidRPr="008E34FB" w:rsidRDefault="00E053B6" w:rsidP="00E053B6">
            <w:pPr>
              <w:pStyle w:val="NoSpacing"/>
              <w:rPr>
                <w:b/>
                <w:smallCaps/>
                <w:sz w:val="22"/>
              </w:rPr>
            </w:pPr>
            <w:r w:rsidRPr="008E34FB">
              <w:rPr>
                <w:b/>
                <w:smallCaps/>
                <w:sz w:val="22"/>
              </w:rPr>
              <w:t>Outage Reason &amp; Detail of Work</w:t>
            </w:r>
          </w:p>
          <w:p w14:paraId="688745D4" w14:textId="77777777" w:rsidR="00E053B6" w:rsidRPr="008E34FB" w:rsidRDefault="00E053B6" w:rsidP="00E053B6">
            <w:pPr>
              <w:pStyle w:val="NoSpacing"/>
              <w:rPr>
                <w:b/>
                <w:smallCaps/>
                <w:sz w:val="22"/>
              </w:rPr>
            </w:pP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D5" w14:textId="77777777" w:rsidR="00E053B6" w:rsidRPr="008E34FB" w:rsidRDefault="00E053B6" w:rsidP="008E34FB">
            <w:pPr>
              <w:rPr>
                <w:rFonts w:ascii="Arial" w:hAnsi="Arial" w:cs="Arial"/>
                <w:smallCaps/>
              </w:rPr>
            </w:pPr>
          </w:p>
        </w:tc>
      </w:tr>
    </w:tbl>
    <w:p w14:paraId="688745D7" w14:textId="2ADF0CFB" w:rsidR="008E34FB" w:rsidRDefault="009177BA" w:rsidP="00E053B6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745D9" wp14:editId="3216AC5C">
                <wp:simplePos x="0" y="0"/>
                <wp:positionH relativeFrom="column">
                  <wp:posOffset>469265</wp:posOffset>
                </wp:positionH>
                <wp:positionV relativeFrom="paragraph">
                  <wp:posOffset>46990</wp:posOffset>
                </wp:positionV>
                <wp:extent cx="4579620" cy="2042160"/>
                <wp:effectExtent l="12065" t="8890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2042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745E2" w14:textId="77777777" w:rsidR="00A70313" w:rsidRPr="005564EA" w:rsidRDefault="00A70313" w:rsidP="00E053B6">
                            <w:pP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564EA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 major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Generation </w:t>
                            </w:r>
                            <w:r w:rsidRPr="005564EA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Outage</w:t>
                            </w:r>
                            <w:r w:rsidRPr="005564EA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is any outage of:</w:t>
                            </w:r>
                          </w:p>
                          <w:p w14:paraId="688745E3" w14:textId="77777777" w:rsidR="00A70313" w:rsidRPr="005564EA" w:rsidRDefault="00A70313" w:rsidP="00E053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0" w:after="0"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564EA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>A</w:t>
                            </w:r>
                            <w:r w:rsidRPr="005564EA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Generation Unit, </w:t>
                            </w:r>
                            <w:r w:rsidRPr="005564EA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excluding </w:t>
                            </w:r>
                            <w:r w:rsidRPr="005564EA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Hydro Units</w:t>
                            </w:r>
                          </w:p>
                          <w:p w14:paraId="688745E4" w14:textId="77777777" w:rsidR="00A70313" w:rsidRPr="005564EA" w:rsidRDefault="00A70313" w:rsidP="00E053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0" w:after="0"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564EA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564EA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Wind Farm Power Station </w:t>
                            </w:r>
                            <w:r w:rsidRPr="005564EA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>(</w:t>
                            </w:r>
                            <w:r w:rsidRPr="005564EA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WFPS</w:t>
                            </w:r>
                            <w:r w:rsidRPr="005564EA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>)</w:t>
                            </w:r>
                            <w:r w:rsidRPr="005564EA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64EA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with a </w:t>
                            </w:r>
                            <w:r w:rsidRPr="005564EA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Registered Capacity</w:t>
                            </w:r>
                            <w:r w:rsidRPr="005564EA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of 30MW or more</w:t>
                            </w:r>
                          </w:p>
                          <w:p w14:paraId="688745E5" w14:textId="77777777" w:rsidR="00A70313" w:rsidRPr="005564EA" w:rsidRDefault="00A70313" w:rsidP="00E053B6">
                            <w:pP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564EA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>And where the outage also meets one or more of the criteria listed below:</w:t>
                            </w:r>
                          </w:p>
                          <w:p w14:paraId="688745E6" w14:textId="77777777" w:rsidR="00A70313" w:rsidRPr="005564EA" w:rsidRDefault="00A70313" w:rsidP="00E053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0" w:after="0" w:line="240" w:lineRule="auto"/>
                              <w:contextualSpacing w:val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564EA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>Has a duration of at least four calendar weeks; and/or</w:t>
                            </w:r>
                          </w:p>
                          <w:p w14:paraId="688745E7" w14:textId="77777777" w:rsidR="00A70313" w:rsidRPr="005564EA" w:rsidRDefault="00A70313" w:rsidP="00E053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0" w:after="0" w:line="240" w:lineRule="auto"/>
                              <w:contextualSpacing w:val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564EA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Results in a modification to the </w:t>
                            </w:r>
                            <w:r w:rsidRPr="005564EA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Registered Operating Characteristics</w:t>
                            </w:r>
                            <w:r w:rsidRPr="005564EA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of the </w:t>
                            </w:r>
                            <w:r w:rsidRPr="005564EA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Generation Unit</w:t>
                            </w:r>
                            <w:r w:rsidRPr="005564EA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Pr="005564EA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Wind Farm Power Station</w:t>
                            </w:r>
                            <w:r w:rsidRPr="005564EA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3.7pt;width:360.6pt;height:160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" fillcolor="#4f81bd [3204]" strokecolor="#f2f2f2 [3041]" strokeweight="1pt">
                <v:fill color2="#243f60 [1604]" angle="45" focus="100%" type="gradient"/>
                <v:shadow type="perspective" color="#b8cce4 [1300]" opacity=".5" origin=",.5" offset="0,0" matrix=",-56756f,,.5"/>
                <v:textbox style="mso-fit-shape-to-text:t">
                  <w:txbxContent>
                    <w:p w14:paraId="688745E2" w14:textId="77777777" w:rsidR="00A70313" w:rsidRPr="005564EA" w:rsidRDefault="00A70313" w:rsidP="00E053B6">
                      <w:pPr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5564EA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 xml:space="preserve">A major </w:t>
                      </w:r>
                      <w:r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 xml:space="preserve">Generation </w:t>
                      </w:r>
                      <w:r w:rsidRPr="005564EA">
                        <w:rPr>
                          <w:rFonts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Outage</w:t>
                      </w:r>
                      <w:r w:rsidRPr="005564EA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 xml:space="preserve"> is any outage of:</w:t>
                      </w:r>
                    </w:p>
                    <w:p w14:paraId="688745E3" w14:textId="77777777" w:rsidR="00A70313" w:rsidRPr="005564EA" w:rsidRDefault="00A70313" w:rsidP="00E053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0" w:after="0" w:line="240" w:lineRule="auto"/>
                        <w:contextualSpacing w:val="0"/>
                        <w:rPr>
                          <w:rFonts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5564EA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>A</w:t>
                      </w:r>
                      <w:r w:rsidRPr="005564EA">
                        <w:rPr>
                          <w:rFonts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Generation Unit, </w:t>
                      </w:r>
                      <w:r w:rsidRPr="005564EA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 xml:space="preserve">excluding </w:t>
                      </w:r>
                      <w:r w:rsidRPr="005564EA">
                        <w:rPr>
                          <w:rFonts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Hydro Units</w:t>
                      </w:r>
                    </w:p>
                    <w:p w14:paraId="688745E4" w14:textId="77777777" w:rsidR="00A70313" w:rsidRPr="005564EA" w:rsidRDefault="00A70313" w:rsidP="00E053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0" w:after="0" w:line="240" w:lineRule="auto"/>
                        <w:contextualSpacing w:val="0"/>
                        <w:rPr>
                          <w:rFonts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5564EA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 xml:space="preserve">A </w:t>
                      </w:r>
                      <w:r w:rsidRPr="005564EA">
                        <w:rPr>
                          <w:rFonts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Wind Farm Power Station </w:t>
                      </w:r>
                      <w:r w:rsidRPr="005564EA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>(</w:t>
                      </w:r>
                      <w:r w:rsidRPr="005564EA">
                        <w:rPr>
                          <w:rFonts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WFPS</w:t>
                      </w:r>
                      <w:r w:rsidRPr="005564EA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>)</w:t>
                      </w:r>
                      <w:r w:rsidRPr="005564EA">
                        <w:rPr>
                          <w:rFonts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5564EA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 xml:space="preserve">with a </w:t>
                      </w:r>
                      <w:r w:rsidRPr="005564EA">
                        <w:rPr>
                          <w:rFonts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Registered Capacity</w:t>
                      </w:r>
                      <w:r w:rsidRPr="005564EA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 xml:space="preserve"> of 30MW or more</w:t>
                      </w:r>
                    </w:p>
                    <w:p w14:paraId="688745E5" w14:textId="77777777" w:rsidR="00A70313" w:rsidRPr="005564EA" w:rsidRDefault="00A70313" w:rsidP="00E053B6">
                      <w:pPr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5564EA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>And where the outage also meets one or more of the criteria listed below:</w:t>
                      </w:r>
                    </w:p>
                    <w:p w14:paraId="688745E6" w14:textId="77777777" w:rsidR="00A70313" w:rsidRPr="005564EA" w:rsidRDefault="00A70313" w:rsidP="00E053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0" w:after="0" w:line="240" w:lineRule="auto"/>
                        <w:contextualSpacing w:val="0"/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5564EA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>Has a duration of at least four calendar weeks; and/or</w:t>
                      </w:r>
                    </w:p>
                    <w:p w14:paraId="688745E7" w14:textId="77777777" w:rsidR="00A70313" w:rsidRPr="005564EA" w:rsidRDefault="00A70313" w:rsidP="00E053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0" w:after="0" w:line="240" w:lineRule="auto"/>
                        <w:contextualSpacing w:val="0"/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5564EA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 xml:space="preserve">Results in a modification to the </w:t>
                      </w:r>
                      <w:r w:rsidRPr="005564EA">
                        <w:rPr>
                          <w:rFonts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Registered Operating Characteristics</w:t>
                      </w:r>
                      <w:r w:rsidRPr="005564EA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 xml:space="preserve"> of the </w:t>
                      </w:r>
                      <w:r w:rsidRPr="005564EA">
                        <w:rPr>
                          <w:rFonts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Generation Unit</w:t>
                      </w:r>
                      <w:r w:rsidRPr="005564EA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 xml:space="preserve"> or </w:t>
                      </w:r>
                      <w:r w:rsidRPr="005564EA">
                        <w:rPr>
                          <w:rFonts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Wind Farm Power Station</w:t>
                      </w:r>
                      <w:r w:rsidRPr="005564EA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34FB" w:rsidSect="00614847">
      <w:footerReference w:type="default" r:id="rId12"/>
      <w:headerReference w:type="first" r:id="rId13"/>
      <w:type w:val="continuous"/>
      <w:pgSz w:w="12240" w:h="15840" w:code="1"/>
      <w:pgMar w:top="806" w:right="1608" w:bottom="1440" w:left="1800" w:header="170" w:footer="28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745DC" w14:textId="77777777" w:rsidR="007B3739" w:rsidRDefault="007B3739">
      <w:r>
        <w:separator/>
      </w:r>
    </w:p>
  </w:endnote>
  <w:endnote w:type="continuationSeparator" w:id="0">
    <w:p w14:paraId="688745DD" w14:textId="77777777" w:rsidR="007B3739" w:rsidRDefault="007B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745DE" w14:textId="77777777" w:rsidR="00A70313" w:rsidRDefault="00A70313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745DA" w14:textId="77777777" w:rsidR="007B3739" w:rsidRDefault="007B3739">
      <w:r>
        <w:separator/>
      </w:r>
    </w:p>
  </w:footnote>
  <w:footnote w:type="continuationSeparator" w:id="0">
    <w:p w14:paraId="688745DB" w14:textId="77777777" w:rsidR="007B3739" w:rsidRDefault="007B3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745DF" w14:textId="77777777" w:rsidR="00A70313" w:rsidRDefault="00A70313" w:rsidP="00614847">
    <w:pPr>
      <w:pStyle w:val="Header"/>
      <w:jc w:val="right"/>
    </w:pPr>
    <w:r>
      <w:rPr>
        <w:b/>
        <w:smallCaps/>
        <w:noProof/>
        <w:sz w:val="22"/>
        <w:lang w:val="en-IE" w:eastAsia="en-IE" w:bidi="ar-SA"/>
      </w:rPr>
      <w:drawing>
        <wp:inline distT="0" distB="0" distL="0" distR="0" wp14:anchorId="688745E0" wp14:editId="688745E1">
          <wp:extent cx="1514258" cy="765832"/>
          <wp:effectExtent l="19050" t="0" r="0" b="0"/>
          <wp:docPr id="6" name="Picture 0" descr="EirGr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irGrid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258" cy="765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EirGrid Logo.jpg" style="width:153.75pt;height:78pt;visibility:visible;mso-wrap-style:square" o:bullet="t">
        <v:imagedata r:id="rId1" o:title="EirGrid Logo"/>
      </v:shape>
    </w:pict>
  </w:numPicBullet>
  <w:abstractNum w:abstractNumId="0">
    <w:nsid w:val="079D3CAA"/>
    <w:multiLevelType w:val="hybridMultilevel"/>
    <w:tmpl w:val="E6223E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2">
    <w:nsid w:val="0D0950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C347F7"/>
    <w:multiLevelType w:val="hybridMultilevel"/>
    <w:tmpl w:val="01EE830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FF"/>
    <w:rsid w:val="000E14B4"/>
    <w:rsid w:val="0011171D"/>
    <w:rsid w:val="00184676"/>
    <w:rsid w:val="001A7606"/>
    <w:rsid w:val="002961BF"/>
    <w:rsid w:val="003167FF"/>
    <w:rsid w:val="00325ECA"/>
    <w:rsid w:val="0034647E"/>
    <w:rsid w:val="00362865"/>
    <w:rsid w:val="003A5567"/>
    <w:rsid w:val="003C2A4D"/>
    <w:rsid w:val="004925C5"/>
    <w:rsid w:val="005564EA"/>
    <w:rsid w:val="005B76D4"/>
    <w:rsid w:val="00601D87"/>
    <w:rsid w:val="00614847"/>
    <w:rsid w:val="006A705E"/>
    <w:rsid w:val="007B3739"/>
    <w:rsid w:val="008A7543"/>
    <w:rsid w:val="008E34FB"/>
    <w:rsid w:val="009177BA"/>
    <w:rsid w:val="009322D8"/>
    <w:rsid w:val="009E23E0"/>
    <w:rsid w:val="00A70313"/>
    <w:rsid w:val="00A80D33"/>
    <w:rsid w:val="00C42250"/>
    <w:rsid w:val="00D567F1"/>
    <w:rsid w:val="00D60CC8"/>
    <w:rsid w:val="00E053B6"/>
    <w:rsid w:val="00E44B1B"/>
    <w:rsid w:val="00F2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8874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4F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4F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4F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4F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34F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34F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4F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4F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4F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4F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2961BF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2961BF"/>
    <w:pPr>
      <w:spacing w:before="240" w:after="240" w:line="240" w:lineRule="atLeast"/>
    </w:pPr>
  </w:style>
  <w:style w:type="paragraph" w:styleId="BodyText">
    <w:name w:val="Body Text"/>
    <w:basedOn w:val="Normal"/>
    <w:rsid w:val="002961BF"/>
    <w:pPr>
      <w:spacing w:after="240" w:line="240" w:lineRule="atLeast"/>
      <w:ind w:firstLine="360"/>
    </w:pPr>
  </w:style>
  <w:style w:type="paragraph" w:customStyle="1" w:styleId="CcList">
    <w:name w:val="Cc List"/>
    <w:basedOn w:val="Normal"/>
    <w:rsid w:val="002961BF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2961BF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rsid w:val="002961BF"/>
    <w:pPr>
      <w:keepNext/>
      <w:spacing w:before="880" w:line="240" w:lineRule="atLeast"/>
      <w:ind w:left="4565"/>
    </w:pPr>
  </w:style>
  <w:style w:type="paragraph" w:customStyle="1" w:styleId="CompanyName">
    <w:name w:val="Company Name"/>
    <w:basedOn w:val="BodyText"/>
    <w:next w:val="Date"/>
    <w:rsid w:val="002961BF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2961BF"/>
    <w:pPr>
      <w:spacing w:after="220"/>
      <w:ind w:left="4565"/>
    </w:pPr>
  </w:style>
  <w:style w:type="character" w:styleId="Emphasis">
    <w:name w:val="Emphasis"/>
    <w:uiPriority w:val="20"/>
    <w:qFormat/>
    <w:rsid w:val="008E34FB"/>
    <w:rPr>
      <w:caps/>
      <w:color w:val="243F60" w:themeColor="accent1" w:themeShade="7F"/>
      <w:spacing w:val="5"/>
    </w:rPr>
  </w:style>
  <w:style w:type="paragraph" w:customStyle="1" w:styleId="Enclosure">
    <w:name w:val="Enclosure"/>
    <w:basedOn w:val="Normal"/>
    <w:next w:val="CcList"/>
    <w:rsid w:val="002961BF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2961BF"/>
    <w:pPr>
      <w:keepNext/>
      <w:keepLines/>
      <w:spacing w:after="0"/>
      <w:ind w:firstLine="0"/>
    </w:pPr>
    <w:rPr>
      <w:kern w:val="20"/>
    </w:rPr>
  </w:style>
  <w:style w:type="paragraph" w:customStyle="1" w:styleId="InsideAddress">
    <w:name w:val="Inside Address"/>
    <w:basedOn w:val="Normal"/>
    <w:rsid w:val="002961BF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2961BF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2961BF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2961BF"/>
    <w:pPr>
      <w:keepNext/>
      <w:spacing w:before="220" w:line="240" w:lineRule="atLeast"/>
    </w:pPr>
  </w:style>
  <w:style w:type="paragraph" w:customStyle="1" w:styleId="ReferenceLine">
    <w:name w:val="Reference Line"/>
    <w:basedOn w:val="Normal"/>
    <w:next w:val="MailingInstructions"/>
    <w:rsid w:val="002961BF"/>
    <w:pPr>
      <w:keepNext/>
      <w:spacing w:after="240" w:line="240" w:lineRule="atLeast"/>
    </w:pPr>
  </w:style>
  <w:style w:type="paragraph" w:customStyle="1" w:styleId="ReturnAddress">
    <w:name w:val="Return Address"/>
    <w:rsid w:val="002961BF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bidi="ar-SA"/>
    </w:rPr>
  </w:style>
  <w:style w:type="paragraph" w:customStyle="1" w:styleId="SignatureCompany">
    <w:name w:val="Signature Company"/>
    <w:basedOn w:val="Signature"/>
    <w:next w:val="ReferenceInitials"/>
    <w:rsid w:val="002961BF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2961BF"/>
    <w:pPr>
      <w:spacing w:before="0"/>
    </w:pPr>
  </w:style>
  <w:style w:type="character" w:customStyle="1" w:styleId="Slogan">
    <w:name w:val="Slogan"/>
    <w:basedOn w:val="DefaultParagraphFont"/>
    <w:rsid w:val="002961BF"/>
    <w:rPr>
      <w:i/>
      <w:spacing w:val="70"/>
    </w:rPr>
  </w:style>
  <w:style w:type="paragraph" w:customStyle="1" w:styleId="SubjectLine">
    <w:name w:val="Subject Line"/>
    <w:basedOn w:val="Normal"/>
    <w:next w:val="BodyText"/>
    <w:rsid w:val="002961BF"/>
    <w:pPr>
      <w:spacing w:after="180" w:line="240" w:lineRule="atLeast"/>
      <w:ind w:left="360" w:hanging="360"/>
    </w:pPr>
    <w:rPr>
      <w:caps/>
      <w:sz w:val="21"/>
    </w:rPr>
  </w:style>
  <w:style w:type="paragraph" w:styleId="Header">
    <w:name w:val="header"/>
    <w:basedOn w:val="Normal"/>
    <w:link w:val="HeaderChar"/>
    <w:uiPriority w:val="99"/>
    <w:rsid w:val="002961BF"/>
    <w:pPr>
      <w:tabs>
        <w:tab w:val="center" w:pos="4320"/>
        <w:tab w:val="right" w:pos="8640"/>
      </w:tabs>
    </w:pPr>
  </w:style>
  <w:style w:type="paragraph" w:styleId="List">
    <w:name w:val="List"/>
    <w:basedOn w:val="BodyText"/>
    <w:rsid w:val="002961BF"/>
    <w:pPr>
      <w:ind w:left="720" w:hanging="360"/>
    </w:pPr>
  </w:style>
  <w:style w:type="paragraph" w:styleId="ListBullet">
    <w:name w:val="List Bullet"/>
    <w:basedOn w:val="List"/>
    <w:rsid w:val="002961BF"/>
    <w:pPr>
      <w:numPr>
        <w:numId w:val="1"/>
      </w:numPr>
    </w:pPr>
  </w:style>
  <w:style w:type="paragraph" w:styleId="ListNumber">
    <w:name w:val="List Number"/>
    <w:basedOn w:val="List"/>
    <w:rsid w:val="002961B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8E34F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paragraph" w:styleId="Footer">
    <w:name w:val="footer"/>
    <w:basedOn w:val="Normal"/>
    <w:rsid w:val="005B76D4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sid w:val="008E34F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34F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E34FB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8E34FB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E34F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8E34F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8E34F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4F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4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4F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34FB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8E34FB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E34F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8E34FB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8E34F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E34F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E34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34F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34F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4F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4FB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8E34F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8E34F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8E34F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8E34F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8E34F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34FB"/>
    <w:pPr>
      <w:outlineLvl w:val="9"/>
    </w:pPr>
  </w:style>
  <w:style w:type="paragraph" w:styleId="BalloonText">
    <w:name w:val="Balloon Text"/>
    <w:basedOn w:val="Normal"/>
    <w:link w:val="BalloonTextChar"/>
    <w:rsid w:val="008E34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34F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053B6"/>
    <w:rPr>
      <w:sz w:val="20"/>
      <w:szCs w:val="20"/>
    </w:rPr>
  </w:style>
  <w:style w:type="paragraph" w:styleId="FootnoteText">
    <w:name w:val="footnote text"/>
    <w:basedOn w:val="Normal"/>
    <w:link w:val="FootnoteTextChar"/>
    <w:rsid w:val="00E053B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E053B6"/>
    <w:rPr>
      <w:sz w:val="20"/>
      <w:szCs w:val="20"/>
    </w:rPr>
  </w:style>
  <w:style w:type="character" w:styleId="FootnoteReference">
    <w:name w:val="footnote reference"/>
    <w:basedOn w:val="DefaultParagraphFont"/>
    <w:rsid w:val="00E053B6"/>
    <w:rPr>
      <w:vertAlign w:val="superscript"/>
    </w:rPr>
  </w:style>
  <w:style w:type="paragraph" w:styleId="EndnoteText">
    <w:name w:val="endnote text"/>
    <w:basedOn w:val="Normal"/>
    <w:link w:val="EndnoteTextChar"/>
    <w:rsid w:val="00E053B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053B6"/>
    <w:rPr>
      <w:sz w:val="20"/>
      <w:szCs w:val="20"/>
    </w:rPr>
  </w:style>
  <w:style w:type="character" w:styleId="EndnoteReference">
    <w:name w:val="endnote reference"/>
    <w:basedOn w:val="DefaultParagraphFont"/>
    <w:rsid w:val="00E053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4F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4F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4F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4F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34F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34F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4F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4F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4F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4F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2961BF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2961BF"/>
    <w:pPr>
      <w:spacing w:before="240" w:after="240" w:line="240" w:lineRule="atLeast"/>
    </w:pPr>
  </w:style>
  <w:style w:type="paragraph" w:styleId="BodyText">
    <w:name w:val="Body Text"/>
    <w:basedOn w:val="Normal"/>
    <w:rsid w:val="002961BF"/>
    <w:pPr>
      <w:spacing w:after="240" w:line="240" w:lineRule="atLeast"/>
      <w:ind w:firstLine="360"/>
    </w:pPr>
  </w:style>
  <w:style w:type="paragraph" w:customStyle="1" w:styleId="CcList">
    <w:name w:val="Cc List"/>
    <w:basedOn w:val="Normal"/>
    <w:rsid w:val="002961BF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2961BF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rsid w:val="002961BF"/>
    <w:pPr>
      <w:keepNext/>
      <w:spacing w:before="880" w:line="240" w:lineRule="atLeast"/>
      <w:ind w:left="4565"/>
    </w:pPr>
  </w:style>
  <w:style w:type="paragraph" w:customStyle="1" w:styleId="CompanyName">
    <w:name w:val="Company Name"/>
    <w:basedOn w:val="BodyText"/>
    <w:next w:val="Date"/>
    <w:rsid w:val="002961BF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2961BF"/>
    <w:pPr>
      <w:spacing w:after="220"/>
      <w:ind w:left="4565"/>
    </w:pPr>
  </w:style>
  <w:style w:type="character" w:styleId="Emphasis">
    <w:name w:val="Emphasis"/>
    <w:uiPriority w:val="20"/>
    <w:qFormat/>
    <w:rsid w:val="008E34FB"/>
    <w:rPr>
      <w:caps/>
      <w:color w:val="243F60" w:themeColor="accent1" w:themeShade="7F"/>
      <w:spacing w:val="5"/>
    </w:rPr>
  </w:style>
  <w:style w:type="paragraph" w:customStyle="1" w:styleId="Enclosure">
    <w:name w:val="Enclosure"/>
    <w:basedOn w:val="Normal"/>
    <w:next w:val="CcList"/>
    <w:rsid w:val="002961BF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2961BF"/>
    <w:pPr>
      <w:keepNext/>
      <w:keepLines/>
      <w:spacing w:after="0"/>
      <w:ind w:firstLine="0"/>
    </w:pPr>
    <w:rPr>
      <w:kern w:val="20"/>
    </w:rPr>
  </w:style>
  <w:style w:type="paragraph" w:customStyle="1" w:styleId="InsideAddress">
    <w:name w:val="Inside Address"/>
    <w:basedOn w:val="Normal"/>
    <w:rsid w:val="002961BF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2961BF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2961BF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2961BF"/>
    <w:pPr>
      <w:keepNext/>
      <w:spacing w:before="220" w:line="240" w:lineRule="atLeast"/>
    </w:pPr>
  </w:style>
  <w:style w:type="paragraph" w:customStyle="1" w:styleId="ReferenceLine">
    <w:name w:val="Reference Line"/>
    <w:basedOn w:val="Normal"/>
    <w:next w:val="MailingInstructions"/>
    <w:rsid w:val="002961BF"/>
    <w:pPr>
      <w:keepNext/>
      <w:spacing w:after="240" w:line="240" w:lineRule="atLeast"/>
    </w:pPr>
  </w:style>
  <w:style w:type="paragraph" w:customStyle="1" w:styleId="ReturnAddress">
    <w:name w:val="Return Address"/>
    <w:rsid w:val="002961BF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bidi="ar-SA"/>
    </w:rPr>
  </w:style>
  <w:style w:type="paragraph" w:customStyle="1" w:styleId="SignatureCompany">
    <w:name w:val="Signature Company"/>
    <w:basedOn w:val="Signature"/>
    <w:next w:val="ReferenceInitials"/>
    <w:rsid w:val="002961BF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2961BF"/>
    <w:pPr>
      <w:spacing w:before="0"/>
    </w:pPr>
  </w:style>
  <w:style w:type="character" w:customStyle="1" w:styleId="Slogan">
    <w:name w:val="Slogan"/>
    <w:basedOn w:val="DefaultParagraphFont"/>
    <w:rsid w:val="002961BF"/>
    <w:rPr>
      <w:i/>
      <w:spacing w:val="70"/>
    </w:rPr>
  </w:style>
  <w:style w:type="paragraph" w:customStyle="1" w:styleId="SubjectLine">
    <w:name w:val="Subject Line"/>
    <w:basedOn w:val="Normal"/>
    <w:next w:val="BodyText"/>
    <w:rsid w:val="002961BF"/>
    <w:pPr>
      <w:spacing w:after="180" w:line="240" w:lineRule="atLeast"/>
      <w:ind w:left="360" w:hanging="360"/>
    </w:pPr>
    <w:rPr>
      <w:caps/>
      <w:sz w:val="21"/>
    </w:rPr>
  </w:style>
  <w:style w:type="paragraph" w:styleId="Header">
    <w:name w:val="header"/>
    <w:basedOn w:val="Normal"/>
    <w:link w:val="HeaderChar"/>
    <w:uiPriority w:val="99"/>
    <w:rsid w:val="002961BF"/>
    <w:pPr>
      <w:tabs>
        <w:tab w:val="center" w:pos="4320"/>
        <w:tab w:val="right" w:pos="8640"/>
      </w:tabs>
    </w:pPr>
  </w:style>
  <w:style w:type="paragraph" w:styleId="List">
    <w:name w:val="List"/>
    <w:basedOn w:val="BodyText"/>
    <w:rsid w:val="002961BF"/>
    <w:pPr>
      <w:ind w:left="720" w:hanging="360"/>
    </w:pPr>
  </w:style>
  <w:style w:type="paragraph" w:styleId="ListBullet">
    <w:name w:val="List Bullet"/>
    <w:basedOn w:val="List"/>
    <w:rsid w:val="002961BF"/>
    <w:pPr>
      <w:numPr>
        <w:numId w:val="1"/>
      </w:numPr>
    </w:pPr>
  </w:style>
  <w:style w:type="paragraph" w:styleId="ListNumber">
    <w:name w:val="List Number"/>
    <w:basedOn w:val="List"/>
    <w:rsid w:val="002961B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8E34F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paragraph" w:styleId="Footer">
    <w:name w:val="footer"/>
    <w:basedOn w:val="Normal"/>
    <w:rsid w:val="005B76D4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sid w:val="008E34F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34F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E34FB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8E34FB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E34F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8E34F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8E34F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4F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4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4F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34FB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8E34FB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E34F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8E34FB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8E34F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E34F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E34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34F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34F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4F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4FB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8E34F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8E34F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8E34F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8E34F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8E34F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34FB"/>
    <w:pPr>
      <w:outlineLvl w:val="9"/>
    </w:pPr>
  </w:style>
  <w:style w:type="paragraph" w:styleId="BalloonText">
    <w:name w:val="Balloon Text"/>
    <w:basedOn w:val="Normal"/>
    <w:link w:val="BalloonTextChar"/>
    <w:rsid w:val="008E34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34F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053B6"/>
    <w:rPr>
      <w:sz w:val="20"/>
      <w:szCs w:val="20"/>
    </w:rPr>
  </w:style>
  <w:style w:type="paragraph" w:styleId="FootnoteText">
    <w:name w:val="footnote text"/>
    <w:basedOn w:val="Normal"/>
    <w:link w:val="FootnoteTextChar"/>
    <w:rsid w:val="00E053B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E053B6"/>
    <w:rPr>
      <w:sz w:val="20"/>
      <w:szCs w:val="20"/>
    </w:rPr>
  </w:style>
  <w:style w:type="character" w:styleId="FootnoteReference">
    <w:name w:val="footnote reference"/>
    <w:basedOn w:val="DefaultParagraphFont"/>
    <w:rsid w:val="00E053B6"/>
    <w:rPr>
      <w:vertAlign w:val="superscript"/>
    </w:rPr>
  </w:style>
  <w:style w:type="paragraph" w:styleId="EndnoteText">
    <w:name w:val="endnote text"/>
    <w:basedOn w:val="Normal"/>
    <w:link w:val="EndnoteTextChar"/>
    <w:rsid w:val="00E053B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053B6"/>
    <w:rPr>
      <w:sz w:val="20"/>
      <w:szCs w:val="20"/>
    </w:rPr>
  </w:style>
  <w:style w:type="character" w:styleId="EndnoteReference">
    <w:name w:val="endnote reference"/>
    <w:basedOn w:val="DefaultParagraphFont"/>
    <w:rsid w:val="00E053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barry_d\Application%20Data\Microsoft\Templates\Suggested%20Risk%20Assess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A22D25C53CB4B8333FAB5325A8062" ma:contentTypeVersion="0" ma:contentTypeDescription="Create a new document." ma:contentTypeScope="" ma:versionID="48318f446e4ada2844ddaac6ff9107dc">
  <xsd:schema xmlns:xsd="http://www.w3.org/2001/XMLSchema" xmlns:p="http://schemas.microsoft.com/office/2006/metadata/properties" targetNamespace="http://schemas.microsoft.com/office/2006/metadata/properties" ma:root="true" ma:fieldsID="d2b38e92e01493b6a9ea22f40540c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66D9-A10C-4FB8-B4E9-F118B92E5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8A82B6E-7B7F-4793-99D1-E9A6A9682568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70112F-C0DC-4191-A4C9-FA89C4BD7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6A01C9-2FCA-4217-8E0A-99D16690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Suggested Risk Assessment Form</Template>
  <TotalTime>0</TotalTime>
  <Pages>1</Pages>
  <Words>50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EirGrid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Doireann Barry</dc:creator>
  <cp:lastModifiedBy>Ashe,Dylan</cp:lastModifiedBy>
  <cp:revision>2</cp:revision>
  <cp:lastPrinted>1901-01-01T00:00:00Z</cp:lastPrinted>
  <dcterms:created xsi:type="dcterms:W3CDTF">2016-02-09T12:27:00Z</dcterms:created>
  <dcterms:modified xsi:type="dcterms:W3CDTF">2016-02-09T12:27:00Z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TC012059981033</vt:lpwstr>
  </property>
  <property fmtid="{D5CDD505-2E9C-101B-9397-08002B2CF9AE}" pid="3" name="ContentTypeId">
    <vt:lpwstr>0x010100FB9A22D25C53CB4B8333FAB5325A8062</vt:lpwstr>
  </property>
  <property fmtid="{D5CDD505-2E9C-101B-9397-08002B2CF9AE}" pid="4" name="Order">
    <vt:r8>800</vt:r8>
  </property>
  <property fmtid="{D5CDD505-2E9C-101B-9397-08002B2CF9AE}" pid="5" name="Created By1">
    <vt:lpwstr>D. Barry</vt:lpwstr>
  </property>
</Properties>
</file>